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rPr>
      </w:pPr>
      <w:r w:rsidRPr="009A2CC8">
        <w:rPr>
          <w:b/>
          <w:sz w:val="32"/>
          <w:szCs w:val="32"/>
        </w:rPr>
        <w:t>Recruitment</w:t>
      </w:r>
      <w:r w:rsidR="006B3F97" w:rsidRPr="009A2CC8">
        <w:rPr>
          <w:b/>
          <w:sz w:val="32"/>
          <w:szCs w:val="32"/>
        </w:rPr>
        <w:t>/Engagement</w:t>
      </w:r>
      <w:r w:rsidRPr="009A2CC8">
        <w:rPr>
          <w:b/>
          <w:sz w:val="32"/>
          <w:szCs w:val="32"/>
        </w:rPr>
        <w:t xml:space="preserve"> of </w:t>
      </w:r>
      <w:r w:rsidR="00186D2E" w:rsidRPr="009A2CC8">
        <w:rPr>
          <w:b/>
          <w:sz w:val="32"/>
          <w:szCs w:val="32"/>
        </w:rPr>
        <w:t>Director</w:t>
      </w:r>
      <w:r w:rsidRPr="009A2CC8">
        <w:rPr>
          <w:b/>
          <w:sz w:val="32"/>
          <w:szCs w:val="32"/>
        </w:rPr>
        <w:t xml:space="preserve"> fo</w:t>
      </w:r>
      <w:r w:rsidR="00E12A57">
        <w:rPr>
          <w:b/>
          <w:sz w:val="32"/>
          <w:szCs w:val="32"/>
        </w:rPr>
        <w:t>r RSETI</w:t>
      </w:r>
      <w:r w:rsidR="006B3F97" w:rsidRPr="009A2CC8">
        <w:rPr>
          <w:b/>
          <w:sz w:val="32"/>
          <w:szCs w:val="32"/>
        </w:rPr>
        <w:t xml:space="preserve"> (Rural Self Employment</w:t>
      </w:r>
      <w:r w:rsidR="00FA0C30">
        <w:rPr>
          <w:b/>
          <w:sz w:val="32"/>
          <w:szCs w:val="32"/>
        </w:rPr>
        <w:t xml:space="preserve"> </w:t>
      </w:r>
      <w:r w:rsidRPr="009A2CC8">
        <w:rPr>
          <w:b/>
          <w:sz w:val="32"/>
          <w:szCs w:val="32"/>
        </w:rPr>
        <w:t>Training</w:t>
      </w:r>
      <w:r w:rsidR="006B3F97" w:rsidRPr="009A2CC8">
        <w:rPr>
          <w:b/>
          <w:sz w:val="32"/>
          <w:szCs w:val="32"/>
        </w:rPr>
        <w:t xml:space="preserve"> </w:t>
      </w:r>
      <w:r w:rsidRPr="009A2CC8">
        <w:rPr>
          <w:b/>
          <w:sz w:val="32"/>
          <w:szCs w:val="32"/>
        </w:rPr>
        <w:t>Institutes)</w:t>
      </w:r>
      <w:r w:rsidR="00E06303">
        <w:rPr>
          <w:b/>
          <w:sz w:val="32"/>
          <w:szCs w:val="32"/>
        </w:rPr>
        <w:t xml:space="preserve"> at </w:t>
      </w:r>
      <w:r w:rsidR="00E12A57">
        <w:rPr>
          <w:b/>
          <w:sz w:val="32"/>
          <w:szCs w:val="32"/>
        </w:rPr>
        <w:t>Madhubani</w:t>
      </w:r>
      <w:r w:rsidR="00B708B9">
        <w:rPr>
          <w:b/>
          <w:sz w:val="32"/>
          <w:szCs w:val="32"/>
        </w:rPr>
        <w:t xml:space="preserve"> Centre</w:t>
      </w:r>
      <w:r w:rsidRPr="009A2CC8">
        <w:rPr>
          <w:b/>
          <w:sz w:val="32"/>
          <w:szCs w:val="32"/>
        </w:rPr>
        <w:t xml:space="preserve"> </w:t>
      </w:r>
      <w:r w:rsidR="006B3F97" w:rsidRPr="009A2CC8">
        <w:rPr>
          <w:b/>
          <w:sz w:val="32"/>
          <w:szCs w:val="32"/>
        </w:rPr>
        <w:t xml:space="preserve">on Contract basis for </w:t>
      </w:r>
      <w:r w:rsidR="00E12A57">
        <w:rPr>
          <w:b/>
          <w:sz w:val="32"/>
          <w:szCs w:val="32"/>
        </w:rPr>
        <w:t>12 Months</w:t>
      </w:r>
      <w:r w:rsidR="00FA0C30">
        <w:rPr>
          <w:b/>
          <w:sz w:val="32"/>
          <w:szCs w:val="32"/>
        </w:rPr>
        <w:t>.</w:t>
      </w:r>
    </w:p>
    <w:p w:rsidR="00CD322D" w:rsidRPr="009A2CC8" w:rsidRDefault="00CD322D" w:rsidP="006B3F97">
      <w:pPr>
        <w:jc w:val="center"/>
        <w:rPr>
          <w:b/>
          <w:sz w:val="32"/>
          <w:szCs w:val="32"/>
          <w:u w:val="single"/>
        </w:rPr>
      </w:pPr>
    </w:p>
    <w:p w:rsidR="00CD322D" w:rsidRDefault="00CD322D" w:rsidP="00CD322D">
      <w:pPr>
        <w:jc w:val="center"/>
        <w:rPr>
          <w:b/>
          <w:sz w:val="28"/>
          <w:szCs w:val="28"/>
        </w:rPr>
      </w:pPr>
      <w:r>
        <w:rPr>
          <w:b/>
          <w:sz w:val="28"/>
          <w:szCs w:val="28"/>
        </w:rPr>
        <w:t>IMPORTANT : LAST DATE OF RECEIPT OF APPLICATION:</w:t>
      </w:r>
      <w:r w:rsidR="00F22418">
        <w:rPr>
          <w:b/>
          <w:sz w:val="28"/>
          <w:szCs w:val="28"/>
        </w:rPr>
        <w:t xml:space="preserve"> </w:t>
      </w:r>
      <w:r w:rsidR="00E12A57">
        <w:rPr>
          <w:b/>
          <w:sz w:val="28"/>
          <w:szCs w:val="28"/>
        </w:rPr>
        <w:t>23/12/2020</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17588D">
        <w:rPr>
          <w:b/>
          <w:u w:val="single"/>
        </w:rPr>
        <w:t>3</w:t>
      </w:r>
      <w:r w:rsidR="00476BD9">
        <w:rPr>
          <w:b/>
          <w:u w:val="single"/>
        </w:rPr>
        <w:t>00</w:t>
      </w:r>
      <w:r w:rsidRPr="00CD322D">
        <w:rPr>
          <w:b/>
          <w:u w:val="single"/>
        </w:rPr>
        <w:t xml:space="preserve"> branches</w:t>
      </w:r>
      <w:r>
        <w:t xml:space="preserve"> with total business of more than </w:t>
      </w:r>
      <w:r w:rsidR="00ED5A8B">
        <w:rPr>
          <w:b/>
          <w:u w:val="single"/>
        </w:rPr>
        <w:t>4,00,000</w:t>
      </w:r>
      <w:r w:rsidRPr="00CD322D">
        <w:rPr>
          <w:b/>
          <w:u w:val="single"/>
        </w:rPr>
        <w:t xml:space="preserve"> crores</w:t>
      </w:r>
      <w:r w:rsidR="0017588D">
        <w:rPr>
          <w:b/>
          <w:u w:val="single"/>
        </w:rPr>
        <w:t>,</w:t>
      </w:r>
      <w:r>
        <w:t xml:space="preserve"> driven by talented work force of </w:t>
      </w:r>
      <w:r w:rsidR="00E06303">
        <w:rPr>
          <w:b/>
        </w:rPr>
        <w:t>41</w:t>
      </w:r>
      <w:r w:rsidR="00476BD9">
        <w:rPr>
          <w:b/>
        </w:rPr>
        <w:t>000</w:t>
      </w:r>
      <w:r w:rsidRPr="00476BD9">
        <w:rPr>
          <w:b/>
        </w:rPr>
        <w:t xml:space="preserve"> +</w:t>
      </w:r>
      <w:r>
        <w:t xml:space="preserve"> employees, is looking for retired bank </w:t>
      </w:r>
      <w:r w:rsidR="0017588D">
        <w:t xml:space="preserve">officers in Scale-III and above </w:t>
      </w:r>
      <w:r w:rsidR="00CE1F0D">
        <w:t>having experience in working in any Public Sector Banks / SBI (i.e. our bank / any other Public Sector Banks / SBI</w:t>
      </w:r>
      <w:r w:rsidR="007336C9">
        <w:t>/RRB</w:t>
      </w:r>
      <w:r w:rsidR="00CE1F0D">
        <w:t xml:space="preserve">) and with relevant expertise for recruitment on contract as </w:t>
      </w:r>
      <w:r w:rsidR="00727524">
        <w:t>In charges</w:t>
      </w:r>
      <w:r w:rsidR="00CE1F0D">
        <w:t xml:space="preserve"> for its R</w:t>
      </w:r>
      <w:r w:rsidR="008B579B">
        <w:t>SETI</w:t>
      </w:r>
      <w:r w:rsidR="003C59E2">
        <w:t>s</w:t>
      </w:r>
      <w:r w:rsidR="008B579B">
        <w:t xml:space="preserve"> already opened. </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87"/>
        <w:gridCol w:w="1238"/>
        <w:gridCol w:w="2978"/>
        <w:gridCol w:w="2903"/>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tc>
        <w:tc>
          <w:tcPr>
            <w:tcW w:w="1620" w:type="dxa"/>
            <w:shd w:val="clear" w:color="auto" w:fill="auto"/>
          </w:tcPr>
          <w:p w:rsidR="006F05F4" w:rsidRDefault="00170A48" w:rsidP="002F36BD">
            <w:r>
              <w:t>Director</w:t>
            </w:r>
          </w:p>
          <w:p w:rsidR="00170A48" w:rsidRDefault="00170A48" w:rsidP="00E12A57">
            <w:pPr>
              <w:jc w:val="both"/>
            </w:pPr>
            <w:r>
              <w:t>RSETI</w:t>
            </w:r>
            <w:r w:rsidR="003A1F3A">
              <w:t>.</w:t>
            </w:r>
            <w:r>
              <w:t xml:space="preserve"> </w:t>
            </w: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C1C77">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p w:rsidR="00170A48" w:rsidRDefault="00170A48" w:rsidP="002F36BD"/>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 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(iii) 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 xml:space="preserve">(v) Should have </w:t>
            </w:r>
            <w:r w:rsidR="00C327B9">
              <w:rPr>
                <w:sz w:val="20"/>
                <w:szCs w:val="20"/>
              </w:rPr>
              <w:t>retired fro</w:t>
            </w:r>
            <w:r w:rsidR="00E12A57">
              <w:rPr>
                <w:sz w:val="20"/>
                <w:szCs w:val="20"/>
              </w:rPr>
              <w:t>m Scale-III or above for RSETIs.</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 xml:space="preserve">(vi) Should be resident of the same </w:t>
            </w:r>
            <w:r w:rsidR="009E78BB">
              <w:rPr>
                <w:sz w:val="20"/>
                <w:szCs w:val="20"/>
              </w:rPr>
              <w:t>State, preferably same or nearby district</w:t>
            </w:r>
            <w:r w:rsidRPr="009E78BB">
              <w:rPr>
                <w:sz w:val="20"/>
                <w:szCs w:val="20"/>
              </w:rPr>
              <w:t>.</w:t>
            </w:r>
          </w:p>
          <w:p w:rsidR="009E78BB" w:rsidRDefault="009E78BB" w:rsidP="003F009E">
            <w:pPr>
              <w:jc w:val="both"/>
            </w:pP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1F77E8" w:rsidRPr="008D0801" w:rsidRDefault="001F77E8" w:rsidP="002F36BD">
      <w:pPr>
        <w:rPr>
          <w:b/>
        </w:rPr>
      </w:pPr>
      <w:r w:rsidRPr="008D0801">
        <w:rPr>
          <w:b/>
        </w:rPr>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9A2CC8" w:rsidRDefault="001F77E8" w:rsidP="001F77E8">
      <w:pPr>
        <w:jc w:val="both"/>
      </w:pPr>
      <w:r w:rsidRPr="008D0801">
        <w:rPr>
          <w:b/>
        </w:rPr>
        <w:t xml:space="preserve">3.   </w:t>
      </w:r>
      <w:r w:rsidRPr="008D0801">
        <w:rPr>
          <w:b/>
          <w:u w:val="single"/>
        </w:rPr>
        <w:t>CONTRACT AMOUNT AND OTHER TRAVELLING EXPENSES</w:t>
      </w:r>
      <w:r>
        <w:t>:</w:t>
      </w:r>
    </w:p>
    <w:p w:rsidR="009A2CC8" w:rsidRDefault="009A2CC8" w:rsidP="001F77E8">
      <w:pPr>
        <w:jc w:val="both"/>
      </w:pPr>
    </w:p>
    <w:p w:rsidR="001F77E8" w:rsidRDefault="009A2CC8" w:rsidP="001F77E8">
      <w:pPr>
        <w:jc w:val="both"/>
      </w:pPr>
      <w:r>
        <w:t>(</w:t>
      </w:r>
      <w:r w:rsidRPr="009A2CC8">
        <w:rPr>
          <w:b/>
          <w:bCs/>
        </w:rPr>
        <w:t>For RSETI</w:t>
      </w:r>
      <w:r>
        <w:t xml:space="preserve">)  </w:t>
      </w:r>
      <w:r w:rsidR="001F77E8">
        <w:t xml:space="preserve">The contract amount shall be </w:t>
      </w:r>
      <w:r w:rsidR="00F64DCB">
        <w:t>paid an amount equivalent to last pay &amp; allowances drawn less the initial amount of Pension fixed before commutation plus relief etc. payable thereon or  Rs. 25</w:t>
      </w:r>
      <w:r w:rsidR="00563380">
        <w:t>,000/- p.m. whichever is lower</w:t>
      </w:r>
      <w:r w:rsidR="00F64DCB">
        <w:t xml:space="preserve"> Further a</w:t>
      </w:r>
      <w:r w:rsidR="00563380">
        <w:t xml:space="preserve"> lump sum amount of Rs. 50</w:t>
      </w:r>
      <w:r>
        <w:t>0</w:t>
      </w:r>
      <w:r w:rsidR="00563380">
        <w:t>0</w:t>
      </w:r>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t>opted</w:t>
      </w:r>
      <w:r w:rsidR="00F64DCB">
        <w:t xml:space="preserve"> retired bank official of a </w:t>
      </w:r>
      <w:r>
        <w:t>Nationalized</w:t>
      </w:r>
      <w:r w:rsidR="00F64DCB">
        <w:t xml:space="preserve"> Bank and in case of non-pensioner, the candidate will be eligible only for Rs. 25,000/- p.m. togethe</w:t>
      </w:r>
      <w:r w:rsidR="00563380">
        <w:t>r with lump sum amount of Rs. 5</w:t>
      </w:r>
      <w:r w:rsidR="00F64DCB">
        <w:t>0</w:t>
      </w:r>
      <w:r>
        <w:t>0</w:t>
      </w:r>
      <w:r w:rsidR="00F64DCB">
        <w:t>0/- towards Mobile, Conveyance etc. Please note that no other benefits or charges shall accrue or be payable.</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revised rate Rs. 300/- per day</w:t>
      </w:r>
      <w:r w:rsidR="00943DAF">
        <w:t xml:space="preserve"> and travelling allowance to be paid on actual expenses. </w:t>
      </w:r>
    </w:p>
    <w:p w:rsidR="001F77E8" w:rsidRPr="00E15B87" w:rsidRDefault="001F77E8" w:rsidP="001F77E8">
      <w:pPr>
        <w:jc w:val="both"/>
        <w:rPr>
          <w:sz w:val="12"/>
          <w:szCs w:val="12"/>
        </w:rPr>
      </w:pPr>
    </w:p>
    <w:p w:rsidR="009A2CC8" w:rsidRDefault="001F77E8" w:rsidP="001F77E8">
      <w:pPr>
        <w:jc w:val="both"/>
      </w:pPr>
      <w:r>
        <w:t>No other allowances / reimbursement of expenses will be admissible.</w:t>
      </w: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“Director-RSETI” and have to oversee the overall functioning of RSETI</w:t>
      </w:r>
      <w:r w:rsidR="0097351A">
        <w:t>.</w:t>
      </w:r>
    </w:p>
    <w:p w:rsidR="00BC73E9" w:rsidRDefault="00BC73E9" w:rsidP="001F77E8">
      <w:pPr>
        <w:jc w:val="both"/>
        <w:rPr>
          <w:b/>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w:t>
      </w:r>
      <w:r w:rsidRPr="00F22418">
        <w:rPr>
          <w:b/>
        </w:rPr>
        <w:t>Last date for receipt of application is</w:t>
      </w:r>
      <w:r w:rsidR="00F22418" w:rsidRPr="00F22418">
        <w:rPr>
          <w:b/>
        </w:rPr>
        <w:t xml:space="preserve"> </w:t>
      </w:r>
      <w:r w:rsidR="00E12A57">
        <w:rPr>
          <w:b/>
        </w:rPr>
        <w:t>23</w:t>
      </w:r>
      <w:r w:rsidR="00231E89">
        <w:rPr>
          <w:b/>
        </w:rPr>
        <w:t>/</w:t>
      </w:r>
      <w:r w:rsidR="00BC73E9">
        <w:rPr>
          <w:b/>
        </w:rPr>
        <w:t>1</w:t>
      </w:r>
      <w:r w:rsidR="00E12A57">
        <w:rPr>
          <w:b/>
        </w:rPr>
        <w:t>2</w:t>
      </w:r>
      <w:r w:rsidR="00231E89">
        <w:rPr>
          <w:b/>
        </w:rPr>
        <w:t>/2020</w:t>
      </w:r>
      <w:r w:rsidR="00F22418" w:rsidRPr="00F22418">
        <w:rPr>
          <w:b/>
        </w:rPr>
        <w:t>.</w:t>
      </w:r>
      <w:r>
        <w:t xml:space="preserve"> No applications shall be entertained beyond the stipulated date. Incomplete applications will be rejected.</w:t>
      </w:r>
    </w:p>
    <w:p w:rsidR="001F77E8" w:rsidRDefault="001F77E8" w:rsidP="001F77E8">
      <w:pPr>
        <w:jc w:val="both"/>
      </w:pPr>
    </w:p>
    <w:p w:rsidR="00D04393" w:rsidRDefault="001F77E8" w:rsidP="001F77E8">
      <w:pPr>
        <w:jc w:val="both"/>
        <w:rPr>
          <w:b/>
        </w:rPr>
      </w:pPr>
      <w:r>
        <w:t xml:space="preserve">Address the application, </w:t>
      </w:r>
      <w:r w:rsidR="00700778">
        <w:t>Super scribing</w:t>
      </w:r>
      <w:r>
        <w:t xml:space="preserve"> </w:t>
      </w:r>
      <w:r w:rsidRPr="00D46754">
        <w:rPr>
          <w:b/>
        </w:rPr>
        <w:t xml:space="preserve">“Application for the post of Recruitment as </w:t>
      </w:r>
      <w:r w:rsidR="003A1F3A">
        <w:rPr>
          <w:b/>
        </w:rPr>
        <w:t xml:space="preserve">Director </w:t>
      </w:r>
      <w:r w:rsidRPr="00D46754">
        <w:rPr>
          <w:b/>
        </w:rPr>
        <w:t>of RSETI</w:t>
      </w:r>
      <w:r w:rsidR="00D46754">
        <w:rPr>
          <w:b/>
        </w:rPr>
        <w:t>”</w:t>
      </w:r>
      <w:r w:rsidRPr="00D46754">
        <w:rPr>
          <w:b/>
        </w:rPr>
        <w:t xml:space="preserve"> to</w:t>
      </w:r>
      <w:r w:rsidR="00F22418">
        <w:rPr>
          <w:b/>
        </w:rPr>
        <w:t xml:space="preserve"> Regional Manager</w:t>
      </w:r>
      <w:r w:rsidR="007E6EE9" w:rsidRPr="00D46754">
        <w:rPr>
          <w:b/>
        </w:rPr>
        <w:t>,</w:t>
      </w:r>
      <w:r w:rsidR="00CD5FAC">
        <w:rPr>
          <w:b/>
        </w:rPr>
        <w:t xml:space="preserve"> </w:t>
      </w:r>
      <w:r w:rsidR="007E6EE9" w:rsidRPr="00D46754">
        <w:rPr>
          <w:b/>
        </w:rPr>
        <w:t>Central Bank of India,</w:t>
      </w:r>
      <w:r w:rsidR="00CD5FAC">
        <w:rPr>
          <w:b/>
        </w:rPr>
        <w:t xml:space="preserve"> </w:t>
      </w:r>
      <w:r w:rsidR="00DC5D82">
        <w:rPr>
          <w:b/>
        </w:rPr>
        <w:t>Regional Office address</w:t>
      </w:r>
      <w:r w:rsidR="00C1446A">
        <w:rPr>
          <w:b/>
        </w:rPr>
        <w:t xml:space="preserve">: </w:t>
      </w:r>
      <w:r w:rsidR="00E12A57">
        <w:rPr>
          <w:b/>
        </w:rPr>
        <w:t>Naka No. 6, Raham Ganj, Near Zaika Hotel, Laheriya Sarai, Darbhanga-846001</w:t>
      </w:r>
      <w:r w:rsidR="00DC5D82">
        <w:rPr>
          <w:b/>
        </w:rPr>
        <w:t>.</w:t>
      </w:r>
      <w:r w:rsidR="00CD5FAC">
        <w:rPr>
          <w:b/>
        </w:rPr>
        <w:t xml:space="preserve"> </w:t>
      </w:r>
    </w:p>
    <w:p w:rsidR="00CD5FAC" w:rsidRDefault="00CD5FAC" w:rsidP="001F77E8">
      <w:pPr>
        <w:jc w:val="both"/>
        <w:rPr>
          <w:b/>
        </w:rPr>
      </w:pPr>
    </w:p>
    <w:p w:rsidR="00E06303" w:rsidRPr="00E06303" w:rsidRDefault="00E06303" w:rsidP="00E06303">
      <w:pPr>
        <w:jc w:val="both"/>
        <w:rPr>
          <w:b/>
        </w:rPr>
      </w:pPr>
      <w:r w:rsidRPr="00E06303">
        <w:rPr>
          <w:b/>
        </w:rPr>
        <w:t xml:space="preserve">Further, it is informed that One Letter Box will be kept at Office, Central Bank of India, </w:t>
      </w:r>
    </w:p>
    <w:p w:rsidR="00CD5FAC" w:rsidRDefault="00E06303" w:rsidP="00E06303">
      <w:pPr>
        <w:jc w:val="both"/>
        <w:rPr>
          <w:b/>
        </w:rPr>
      </w:pPr>
      <w:r w:rsidRPr="00E06303">
        <w:rPr>
          <w:b/>
        </w:rPr>
        <w:t xml:space="preserve">Regional Office, </w:t>
      </w:r>
      <w:r w:rsidR="00E12A57">
        <w:rPr>
          <w:b/>
        </w:rPr>
        <w:t>Darbhanga</w:t>
      </w:r>
      <w:r w:rsidRPr="00E06303">
        <w:rPr>
          <w:b/>
        </w:rPr>
        <w:t>- where the applications may be dropped.</w:t>
      </w:r>
    </w:p>
    <w:p w:rsidR="00E12A57" w:rsidRDefault="00E12A57" w:rsidP="00E06303">
      <w:pPr>
        <w:jc w:val="both"/>
        <w:rPr>
          <w:b/>
        </w:rPr>
      </w:pPr>
    </w:p>
    <w:p w:rsidR="00CD5FAC" w:rsidRDefault="00CD5FAC" w:rsidP="001F77E8">
      <w:pPr>
        <w:jc w:val="both"/>
        <w:rPr>
          <w:b/>
        </w:rPr>
      </w:pPr>
    </w:p>
    <w:p w:rsidR="00D04393" w:rsidRDefault="00D04393" w:rsidP="001F77E8">
      <w:pPr>
        <w:jc w:val="both"/>
        <w:rPr>
          <w:b/>
        </w:rPr>
      </w:pPr>
      <w:r>
        <w:rPr>
          <w:b/>
        </w:rPr>
        <w:lastRenderedPageBreak/>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F22418" w:rsidRDefault="00F22418" w:rsidP="00F22418">
      <w:pPr>
        <w:pStyle w:val="ListParagraph"/>
      </w:pPr>
    </w:p>
    <w:p w:rsidR="00F22418" w:rsidRDefault="00F22418" w:rsidP="00D04393">
      <w:pPr>
        <w:numPr>
          <w:ilvl w:val="0"/>
          <w:numId w:val="10"/>
        </w:numPr>
        <w:jc w:val="both"/>
      </w:pPr>
      <w:r>
        <w:t>T</w:t>
      </w:r>
      <w:r w:rsidR="00956CD1">
        <w:t>here will be an empanelled list of successful candidates and offer will be made to the next successful candidates if the same is refused by any body.</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976E49" w:rsidRDefault="00976E49" w:rsidP="00A1057B"/>
    <w:p w:rsidR="00A1057B" w:rsidRDefault="00A1057B" w:rsidP="00A1057B"/>
    <w:p w:rsidR="00D56A7B" w:rsidRPr="00D56A7B" w:rsidRDefault="00D56A7B" w:rsidP="00D56A7B">
      <w:pPr>
        <w:rPr>
          <w:sz w:val="12"/>
          <w:szCs w:val="12"/>
        </w:rPr>
      </w:pPr>
      <w:r w:rsidRPr="00D56A7B">
        <w:rPr>
          <w:sz w:val="12"/>
          <w:szCs w:val="12"/>
        </w:rPr>
        <w:t>Rd-2925-RSETI-recruitment details</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0C3EB2" w:rsidRDefault="000C3EB2"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A1057B" w:rsidRDefault="00A1057B" w:rsidP="00A1057B">
      <w:pPr>
        <w:jc w:val="center"/>
        <w:rPr>
          <w:b/>
        </w:rPr>
      </w:pPr>
      <w:r w:rsidRPr="00A1057B">
        <w:rPr>
          <w:b/>
        </w:rPr>
        <w:t xml:space="preserve">APPLICATION FOR THE POST OF </w:t>
      </w:r>
      <w:r w:rsidR="00ED0F51">
        <w:rPr>
          <w:b/>
        </w:rPr>
        <w:t>DIRECTOR</w:t>
      </w:r>
      <w:r w:rsidRPr="00A1057B">
        <w:rPr>
          <w:b/>
        </w:rPr>
        <w:t xml:space="preserve"> </w:t>
      </w:r>
      <w:r w:rsidR="000C3EB2">
        <w:rPr>
          <w:b/>
        </w:rPr>
        <w:t xml:space="preserve">FOR </w:t>
      </w:r>
      <w:r w:rsidRPr="00A1057B">
        <w:rPr>
          <w:b/>
        </w:rPr>
        <w:t>RSETI</w:t>
      </w:r>
      <w:r w:rsidR="003C59E2">
        <w:rPr>
          <w:b/>
        </w:rPr>
        <w:t>s</w:t>
      </w:r>
    </w:p>
    <w:p w:rsidR="00A1057B" w:rsidRPr="00A1057B" w:rsidRDefault="00A1057B" w:rsidP="00A1057B">
      <w:pPr>
        <w:jc w:val="center"/>
        <w:rPr>
          <w:b/>
        </w:rPr>
      </w:pPr>
      <w:r w:rsidRPr="00A1057B">
        <w:rPr>
          <w:b/>
          <w:u w:val="single"/>
        </w:rPr>
        <w:t>ON CONTRACTUAL BASIS</w:t>
      </w:r>
      <w:r w:rsidRPr="00A1057B">
        <w:rPr>
          <w:b/>
        </w:rPr>
        <w:t>.</w:t>
      </w:r>
      <w:bookmarkStart w:id="0" w:name="_GoBack"/>
      <w:bookmarkEnd w:id="0"/>
    </w:p>
    <w:p w:rsidR="00A1057B" w:rsidRDefault="00A1057B" w:rsidP="00A1057B"/>
    <w:p w:rsidR="00A1057B" w:rsidRPr="00C1446A" w:rsidRDefault="00D34739" w:rsidP="00A1057B">
      <w:pPr>
        <w:rPr>
          <w:b/>
        </w:rPr>
      </w:pPr>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6E0A4"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Pr="00C1446A" w:rsidRDefault="00A1057B" w:rsidP="00D04393">
      <w:pPr>
        <w:jc w:val="both"/>
        <w:rPr>
          <w:b/>
        </w:rPr>
      </w:pPr>
      <w:r w:rsidRPr="00C1446A">
        <w:rPr>
          <w:b/>
        </w:rPr>
        <w:t>To</w:t>
      </w:r>
    </w:p>
    <w:p w:rsidR="00A1057B" w:rsidRPr="00C1446A" w:rsidRDefault="00DC5D82" w:rsidP="00D04393">
      <w:pPr>
        <w:jc w:val="both"/>
        <w:rPr>
          <w:b/>
        </w:rPr>
      </w:pPr>
      <w:r w:rsidRPr="00C1446A">
        <w:rPr>
          <w:b/>
        </w:rPr>
        <w:t>Regional Manager,</w:t>
      </w:r>
    </w:p>
    <w:p w:rsidR="00A1057B" w:rsidRPr="00C1446A" w:rsidRDefault="00A1057B" w:rsidP="00D04393">
      <w:pPr>
        <w:jc w:val="both"/>
        <w:rPr>
          <w:b/>
        </w:rPr>
      </w:pPr>
      <w:r w:rsidRPr="00C1446A">
        <w:rPr>
          <w:b/>
        </w:rPr>
        <w:t>Central Bank of India,</w:t>
      </w:r>
    </w:p>
    <w:p w:rsidR="00E06303" w:rsidRDefault="003C59E2" w:rsidP="00D04393">
      <w:pPr>
        <w:jc w:val="both"/>
        <w:rPr>
          <w:b/>
        </w:rPr>
      </w:pPr>
      <w:r>
        <w:rPr>
          <w:b/>
        </w:rPr>
        <w:t>Naka No. 6</w:t>
      </w:r>
      <w:r w:rsidR="00E06303">
        <w:rPr>
          <w:b/>
        </w:rPr>
        <w:t>,</w:t>
      </w:r>
    </w:p>
    <w:p w:rsidR="00C1446A" w:rsidRPr="00C1446A" w:rsidRDefault="003C59E2" w:rsidP="008E1E26">
      <w:pPr>
        <w:jc w:val="both"/>
        <w:rPr>
          <w:b/>
        </w:rPr>
      </w:pPr>
      <w:r>
        <w:rPr>
          <w:b/>
        </w:rPr>
        <w:t>Raham Ganj</w:t>
      </w:r>
      <w:r w:rsidR="008E1E26">
        <w:rPr>
          <w:b/>
        </w:rPr>
        <w:t xml:space="preserve">, </w:t>
      </w:r>
      <w:r>
        <w:rPr>
          <w:b/>
        </w:rPr>
        <w:t>Near Zaika Hotel</w:t>
      </w:r>
      <w:r w:rsidR="008E1E26">
        <w:rPr>
          <w:b/>
        </w:rPr>
        <w:t xml:space="preserve"> </w:t>
      </w:r>
    </w:p>
    <w:p w:rsidR="00C1446A" w:rsidRPr="00C1446A" w:rsidRDefault="003C59E2" w:rsidP="00D04393">
      <w:pPr>
        <w:jc w:val="both"/>
        <w:rPr>
          <w:b/>
        </w:rPr>
      </w:pPr>
      <w:r>
        <w:rPr>
          <w:b/>
        </w:rPr>
        <w:t>Laheriya sarai</w:t>
      </w:r>
      <w:r w:rsidR="00C1446A" w:rsidRPr="00C1446A">
        <w:rPr>
          <w:b/>
        </w:rPr>
        <w:t>,</w:t>
      </w:r>
      <w:r>
        <w:rPr>
          <w:b/>
        </w:rPr>
        <w:t>Darbhanga,</w:t>
      </w:r>
      <w:r w:rsidR="00C1446A" w:rsidRPr="00C1446A">
        <w:rPr>
          <w:b/>
        </w:rPr>
        <w:t xml:space="preserve"> Bihar</w:t>
      </w:r>
    </w:p>
    <w:p w:rsidR="00A1057B" w:rsidRPr="00C1446A" w:rsidRDefault="00C1446A" w:rsidP="00D04393">
      <w:pPr>
        <w:jc w:val="both"/>
        <w:rPr>
          <w:b/>
        </w:rPr>
      </w:pPr>
      <w:r w:rsidRPr="00C1446A">
        <w:rPr>
          <w:b/>
        </w:rPr>
        <w:t xml:space="preserve"> Pin Code:</w:t>
      </w:r>
      <w:r>
        <w:rPr>
          <w:b/>
        </w:rPr>
        <w:t xml:space="preserve"> </w:t>
      </w:r>
      <w:r w:rsidR="003C59E2">
        <w:rPr>
          <w:b/>
        </w:rPr>
        <w:t>846</w:t>
      </w:r>
      <w:r w:rsidR="008E1E26">
        <w:rPr>
          <w:b/>
        </w:rPr>
        <w:t>001</w:t>
      </w:r>
      <w:r w:rsidRPr="00C1446A">
        <w:rPr>
          <w:b/>
        </w:rPr>
        <w:t>.</w:t>
      </w:r>
    </w:p>
    <w:p w:rsidR="00F728D8" w:rsidRPr="00C1446A" w:rsidRDefault="00F728D8" w:rsidP="00D04393">
      <w:pPr>
        <w:jc w:val="both"/>
        <w:rPr>
          <w:b/>
        </w:rPr>
      </w:pPr>
    </w:p>
    <w:p w:rsidR="00F728D8" w:rsidRDefault="00F728D8" w:rsidP="00D04393">
      <w:pPr>
        <w:jc w:val="both"/>
      </w:pPr>
      <w:r>
        <w:t>With reference to your advertisement on Ba</w:t>
      </w:r>
      <w:r w:rsidR="008E1E26">
        <w:t>nk’s Website dated ____/1</w:t>
      </w:r>
      <w:r w:rsidR="003C59E2">
        <w:t>2</w:t>
      </w:r>
      <w:r w:rsidR="008E1E26">
        <w:t>/2020</w:t>
      </w:r>
      <w:r>
        <w:t xml:space="preserve"> I, submit my application in prescribed format.</w:t>
      </w:r>
    </w:p>
    <w:p w:rsidR="00F728D8" w:rsidRDefault="00F728D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F728D8" w:rsidRDefault="00F728D8" w:rsidP="00D04393">
      <w:pPr>
        <w:jc w:val="both"/>
      </w:pPr>
    </w:p>
    <w:p w:rsidR="00F01DB4" w:rsidRDefault="00F01DB4" w:rsidP="00D04393">
      <w:pPr>
        <w:jc w:val="both"/>
      </w:pPr>
    </w:p>
    <w:p w:rsidR="00F01DB4" w:rsidRDefault="00F01DB4" w:rsidP="00D04393">
      <w:pPr>
        <w:jc w:val="both"/>
      </w:pPr>
    </w:p>
    <w:p w:rsidR="00D56A7B" w:rsidRPr="00D56A7B" w:rsidRDefault="00D56A7B" w:rsidP="00D56A7B">
      <w:pPr>
        <w:rPr>
          <w:sz w:val="12"/>
          <w:szCs w:val="12"/>
        </w:rPr>
      </w:pPr>
      <w:r w:rsidRPr="00D56A7B">
        <w:rPr>
          <w:sz w:val="12"/>
          <w:szCs w:val="12"/>
        </w:rPr>
        <w:t>Rd-2925-RSETI-recruitment details</w:t>
      </w:r>
    </w:p>
    <w:p w:rsidR="00F01DB4" w:rsidRDefault="00F01DB4"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4C1C77">
        <w:tc>
          <w:tcPr>
            <w:tcW w:w="646" w:type="dxa"/>
            <w:shd w:val="clear" w:color="auto" w:fill="auto"/>
          </w:tcPr>
          <w:p w:rsidR="001B3363" w:rsidRDefault="001B3363" w:rsidP="004C1C77">
            <w:pPr>
              <w:jc w:val="both"/>
            </w:pPr>
            <w:r>
              <w:lastRenderedPageBreak/>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Default="001B3363" w:rsidP="004C1C77">
            <w:pPr>
              <w:jc w:val="both"/>
              <w:rPr>
                <w:sz w:val="16"/>
                <w:szCs w:val="16"/>
              </w:rPr>
            </w:pPr>
          </w:p>
          <w:p w:rsidR="00005CB9" w:rsidRDefault="00005CB9" w:rsidP="004C1C77">
            <w:pPr>
              <w:jc w:val="both"/>
              <w:rPr>
                <w:sz w:val="16"/>
                <w:szCs w:val="16"/>
              </w:rPr>
            </w:pPr>
          </w:p>
          <w:p w:rsidR="00005CB9" w:rsidRDefault="00005CB9" w:rsidP="004C1C77">
            <w:pPr>
              <w:jc w:val="both"/>
              <w:rPr>
                <w:sz w:val="16"/>
                <w:szCs w:val="16"/>
              </w:rPr>
            </w:pPr>
          </w:p>
          <w:p w:rsidR="00005CB9" w:rsidRDefault="00005CB9" w:rsidP="004C1C77">
            <w:pPr>
              <w:jc w:val="both"/>
              <w:rPr>
                <w:sz w:val="16"/>
                <w:szCs w:val="16"/>
              </w:rPr>
            </w:pPr>
          </w:p>
          <w:p w:rsidR="00005CB9" w:rsidRPr="004C1C77" w:rsidRDefault="00005CB9" w:rsidP="004C1C77">
            <w:pPr>
              <w:jc w:val="both"/>
              <w:rPr>
                <w:sz w:val="16"/>
                <w:szCs w:val="16"/>
              </w:rPr>
            </w:pPr>
          </w:p>
        </w:tc>
      </w:tr>
    </w:tbl>
    <w:p w:rsidR="001B3363" w:rsidRDefault="001B3363"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93"/>
        <w:gridCol w:w="1363"/>
        <w:gridCol w:w="1331"/>
        <w:gridCol w:w="1683"/>
        <w:gridCol w:w="1285"/>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970E04" w:rsidP="004C1C77">
            <w:pPr>
              <w:jc w:val="center"/>
              <w:rPr>
                <w:b/>
                <w:sz w:val="22"/>
                <w:szCs w:val="22"/>
              </w:rPr>
            </w:pPr>
            <w:r w:rsidRPr="004C1C77">
              <w:rPr>
                <w:b/>
                <w:sz w:val="22"/>
                <w:szCs w:val="22"/>
              </w:rPr>
              <w:t>Duration</w:t>
            </w:r>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8270DA" w:rsidRDefault="008270DA" w:rsidP="00894CD4">
      <w:pPr>
        <w:spacing w:line="360" w:lineRule="auto"/>
        <w:jc w:val="both"/>
      </w:pPr>
    </w:p>
    <w:p w:rsidR="00017F0F" w:rsidRDefault="00017F0F" w:rsidP="00894CD4">
      <w:pPr>
        <w:spacing w:line="360" w:lineRule="auto"/>
        <w:jc w:val="both"/>
      </w:pPr>
    </w:p>
    <w:p w:rsidR="00017F0F" w:rsidRDefault="00017F0F"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lastRenderedPageBreak/>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r w:rsidRPr="004C1C77">
              <w:rPr>
                <w:b/>
              </w:rPr>
              <w:t>Organisation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005CB9" w:rsidRDefault="00005CB9" w:rsidP="00894CD4">
      <w:pPr>
        <w:spacing w:line="360" w:lineRule="auto"/>
        <w:jc w:val="both"/>
      </w:pPr>
    </w:p>
    <w:p w:rsidR="00005CB9" w:rsidRDefault="00005CB9" w:rsidP="00894CD4">
      <w:pPr>
        <w:spacing w:line="360" w:lineRule="auto"/>
        <w:jc w:val="both"/>
      </w:pPr>
    </w:p>
    <w:p w:rsidR="00005CB9" w:rsidRDefault="00005CB9"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970E04" w:rsidRDefault="00970E04"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C8" w:rsidRDefault="009B06C8">
      <w:r>
        <w:separator/>
      </w:r>
    </w:p>
  </w:endnote>
  <w:endnote w:type="continuationSeparator" w:id="0">
    <w:p w:rsidR="009B06C8" w:rsidRDefault="009B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C8" w:rsidRDefault="009B06C8">
      <w:r>
        <w:separator/>
      </w:r>
    </w:p>
  </w:footnote>
  <w:footnote w:type="continuationSeparator" w:id="0">
    <w:p w:rsidR="009B06C8" w:rsidRDefault="009B0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2E"/>
    <w:rsid w:val="000005EB"/>
    <w:rsid w:val="0000291C"/>
    <w:rsid w:val="0000351A"/>
    <w:rsid w:val="00004A5C"/>
    <w:rsid w:val="000057DE"/>
    <w:rsid w:val="00005CB9"/>
    <w:rsid w:val="00012D69"/>
    <w:rsid w:val="00013EEB"/>
    <w:rsid w:val="000179B4"/>
    <w:rsid w:val="00017F0F"/>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CB2"/>
    <w:rsid w:val="000F5475"/>
    <w:rsid w:val="000F65AC"/>
    <w:rsid w:val="000F6FD9"/>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2015"/>
    <w:rsid w:val="001570EB"/>
    <w:rsid w:val="00163926"/>
    <w:rsid w:val="00164938"/>
    <w:rsid w:val="00164EF7"/>
    <w:rsid w:val="001703E0"/>
    <w:rsid w:val="00170A48"/>
    <w:rsid w:val="00174145"/>
    <w:rsid w:val="0017588D"/>
    <w:rsid w:val="00176367"/>
    <w:rsid w:val="00176E34"/>
    <w:rsid w:val="00186D2E"/>
    <w:rsid w:val="00191353"/>
    <w:rsid w:val="001A3D9E"/>
    <w:rsid w:val="001A57C6"/>
    <w:rsid w:val="001A6CC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5893"/>
    <w:rsid w:val="001F5CCA"/>
    <w:rsid w:val="001F7083"/>
    <w:rsid w:val="001F77E8"/>
    <w:rsid w:val="00202E96"/>
    <w:rsid w:val="00203B9D"/>
    <w:rsid w:val="00204AF7"/>
    <w:rsid w:val="00206D48"/>
    <w:rsid w:val="00212C69"/>
    <w:rsid w:val="002138F7"/>
    <w:rsid w:val="0021619E"/>
    <w:rsid w:val="002203C9"/>
    <w:rsid w:val="002211DF"/>
    <w:rsid w:val="00230E47"/>
    <w:rsid w:val="00231E89"/>
    <w:rsid w:val="00240868"/>
    <w:rsid w:val="00241D3C"/>
    <w:rsid w:val="002435C4"/>
    <w:rsid w:val="00244056"/>
    <w:rsid w:val="0024569B"/>
    <w:rsid w:val="00246C6E"/>
    <w:rsid w:val="0024783F"/>
    <w:rsid w:val="00247F9F"/>
    <w:rsid w:val="00252030"/>
    <w:rsid w:val="002555DD"/>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2D02"/>
    <w:rsid w:val="003B2D76"/>
    <w:rsid w:val="003B3B37"/>
    <w:rsid w:val="003B3C55"/>
    <w:rsid w:val="003B643F"/>
    <w:rsid w:val="003B6F70"/>
    <w:rsid w:val="003C59E2"/>
    <w:rsid w:val="003C75A3"/>
    <w:rsid w:val="003D0AAC"/>
    <w:rsid w:val="003D1B67"/>
    <w:rsid w:val="003D372C"/>
    <w:rsid w:val="003D3FC2"/>
    <w:rsid w:val="003D4026"/>
    <w:rsid w:val="003D4595"/>
    <w:rsid w:val="003D5FFB"/>
    <w:rsid w:val="003D6464"/>
    <w:rsid w:val="003D6ADC"/>
    <w:rsid w:val="003E245D"/>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4C5B"/>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C1C77"/>
    <w:rsid w:val="004C2988"/>
    <w:rsid w:val="004C5661"/>
    <w:rsid w:val="004C7DF0"/>
    <w:rsid w:val="004D02FE"/>
    <w:rsid w:val="004D718C"/>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41E9F"/>
    <w:rsid w:val="005423C4"/>
    <w:rsid w:val="00544498"/>
    <w:rsid w:val="00552315"/>
    <w:rsid w:val="00552E0F"/>
    <w:rsid w:val="00554309"/>
    <w:rsid w:val="00557A53"/>
    <w:rsid w:val="00560106"/>
    <w:rsid w:val="00563380"/>
    <w:rsid w:val="00563A76"/>
    <w:rsid w:val="005650A0"/>
    <w:rsid w:val="005655BE"/>
    <w:rsid w:val="00565BDC"/>
    <w:rsid w:val="005723DE"/>
    <w:rsid w:val="00577B16"/>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0778"/>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27524"/>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57D6"/>
    <w:rsid w:val="007764E9"/>
    <w:rsid w:val="00777832"/>
    <w:rsid w:val="007812A1"/>
    <w:rsid w:val="00783AB3"/>
    <w:rsid w:val="00783F3A"/>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D0801"/>
    <w:rsid w:val="008D2417"/>
    <w:rsid w:val="008D77EE"/>
    <w:rsid w:val="008E1C28"/>
    <w:rsid w:val="008E1E26"/>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56CD1"/>
    <w:rsid w:val="0096488D"/>
    <w:rsid w:val="00966D5F"/>
    <w:rsid w:val="00966D92"/>
    <w:rsid w:val="0096792D"/>
    <w:rsid w:val="00970E04"/>
    <w:rsid w:val="0097351A"/>
    <w:rsid w:val="0097404B"/>
    <w:rsid w:val="00976E49"/>
    <w:rsid w:val="009819F1"/>
    <w:rsid w:val="009838B2"/>
    <w:rsid w:val="009858DD"/>
    <w:rsid w:val="0099064D"/>
    <w:rsid w:val="00991529"/>
    <w:rsid w:val="00992531"/>
    <w:rsid w:val="009958AB"/>
    <w:rsid w:val="00995B19"/>
    <w:rsid w:val="009A0EB9"/>
    <w:rsid w:val="009A2CC8"/>
    <w:rsid w:val="009A79D9"/>
    <w:rsid w:val="009A7E4B"/>
    <w:rsid w:val="009B06C8"/>
    <w:rsid w:val="009B184C"/>
    <w:rsid w:val="009B4D51"/>
    <w:rsid w:val="009B6A6A"/>
    <w:rsid w:val="009C34F7"/>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2649"/>
    <w:rsid w:val="00B25DA5"/>
    <w:rsid w:val="00B45798"/>
    <w:rsid w:val="00B46353"/>
    <w:rsid w:val="00B50D2A"/>
    <w:rsid w:val="00B523C1"/>
    <w:rsid w:val="00B529B9"/>
    <w:rsid w:val="00B54FF0"/>
    <w:rsid w:val="00B55E06"/>
    <w:rsid w:val="00B56563"/>
    <w:rsid w:val="00B60E06"/>
    <w:rsid w:val="00B60E5C"/>
    <w:rsid w:val="00B63AB5"/>
    <w:rsid w:val="00B708B9"/>
    <w:rsid w:val="00B71F25"/>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C73E9"/>
    <w:rsid w:val="00BD17BF"/>
    <w:rsid w:val="00BD2E6B"/>
    <w:rsid w:val="00BD3848"/>
    <w:rsid w:val="00BD3EF4"/>
    <w:rsid w:val="00BE0A98"/>
    <w:rsid w:val="00BE133B"/>
    <w:rsid w:val="00BE4BD8"/>
    <w:rsid w:val="00BE7B26"/>
    <w:rsid w:val="00BF05CC"/>
    <w:rsid w:val="00BF6485"/>
    <w:rsid w:val="00BF6C32"/>
    <w:rsid w:val="00BF7165"/>
    <w:rsid w:val="00BF7481"/>
    <w:rsid w:val="00C01616"/>
    <w:rsid w:val="00C0289F"/>
    <w:rsid w:val="00C032DA"/>
    <w:rsid w:val="00C049E7"/>
    <w:rsid w:val="00C05AE8"/>
    <w:rsid w:val="00C0730D"/>
    <w:rsid w:val="00C10D9D"/>
    <w:rsid w:val="00C1202C"/>
    <w:rsid w:val="00C1446A"/>
    <w:rsid w:val="00C15C91"/>
    <w:rsid w:val="00C20118"/>
    <w:rsid w:val="00C217ED"/>
    <w:rsid w:val="00C2250D"/>
    <w:rsid w:val="00C24C17"/>
    <w:rsid w:val="00C26DDF"/>
    <w:rsid w:val="00C27E4A"/>
    <w:rsid w:val="00C30C25"/>
    <w:rsid w:val="00C327B9"/>
    <w:rsid w:val="00C33D07"/>
    <w:rsid w:val="00C35C8D"/>
    <w:rsid w:val="00C516A0"/>
    <w:rsid w:val="00C536CB"/>
    <w:rsid w:val="00C63232"/>
    <w:rsid w:val="00C66947"/>
    <w:rsid w:val="00C6797B"/>
    <w:rsid w:val="00C76FF0"/>
    <w:rsid w:val="00C7746E"/>
    <w:rsid w:val="00C808D4"/>
    <w:rsid w:val="00C8355D"/>
    <w:rsid w:val="00C86993"/>
    <w:rsid w:val="00C91EDF"/>
    <w:rsid w:val="00C96031"/>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D0F38"/>
    <w:rsid w:val="00CD2FEC"/>
    <w:rsid w:val="00CD322D"/>
    <w:rsid w:val="00CD43B8"/>
    <w:rsid w:val="00CD47A8"/>
    <w:rsid w:val="00CD5FAC"/>
    <w:rsid w:val="00CE1A26"/>
    <w:rsid w:val="00CE1F0D"/>
    <w:rsid w:val="00CE7A4E"/>
    <w:rsid w:val="00CF4885"/>
    <w:rsid w:val="00D021E2"/>
    <w:rsid w:val="00D02211"/>
    <w:rsid w:val="00D0363C"/>
    <w:rsid w:val="00D04393"/>
    <w:rsid w:val="00D0511C"/>
    <w:rsid w:val="00D077F2"/>
    <w:rsid w:val="00D07E7D"/>
    <w:rsid w:val="00D11341"/>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2E81"/>
    <w:rsid w:val="00D7425F"/>
    <w:rsid w:val="00D747BB"/>
    <w:rsid w:val="00D74E99"/>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5ACB"/>
    <w:rsid w:val="00DD7A3D"/>
    <w:rsid w:val="00DE17EF"/>
    <w:rsid w:val="00DE2E2E"/>
    <w:rsid w:val="00DE3C32"/>
    <w:rsid w:val="00DE3E34"/>
    <w:rsid w:val="00DE70AD"/>
    <w:rsid w:val="00DF02D9"/>
    <w:rsid w:val="00DF07A9"/>
    <w:rsid w:val="00DF42A8"/>
    <w:rsid w:val="00DF545E"/>
    <w:rsid w:val="00E06303"/>
    <w:rsid w:val="00E112F0"/>
    <w:rsid w:val="00E12A10"/>
    <w:rsid w:val="00E12A57"/>
    <w:rsid w:val="00E12B24"/>
    <w:rsid w:val="00E14C07"/>
    <w:rsid w:val="00E14E27"/>
    <w:rsid w:val="00E156AF"/>
    <w:rsid w:val="00E15B87"/>
    <w:rsid w:val="00E16F37"/>
    <w:rsid w:val="00E174C7"/>
    <w:rsid w:val="00E217CC"/>
    <w:rsid w:val="00E2636B"/>
    <w:rsid w:val="00E26D2A"/>
    <w:rsid w:val="00E30E76"/>
    <w:rsid w:val="00E31CF6"/>
    <w:rsid w:val="00E42052"/>
    <w:rsid w:val="00E4373D"/>
    <w:rsid w:val="00E43FD5"/>
    <w:rsid w:val="00E46CCD"/>
    <w:rsid w:val="00E472C4"/>
    <w:rsid w:val="00E55798"/>
    <w:rsid w:val="00E644F8"/>
    <w:rsid w:val="00E65146"/>
    <w:rsid w:val="00E67E13"/>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2418"/>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68D"/>
    <w:rsid w:val="00F957E1"/>
    <w:rsid w:val="00F96395"/>
    <w:rsid w:val="00F96A27"/>
    <w:rsid w:val="00FA0C30"/>
    <w:rsid w:val="00FA2CCC"/>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1B5E709-D088-4326-A3F7-5427CC79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paragraph" w:styleId="ListParagraph">
    <w:name w:val="List Paragraph"/>
    <w:basedOn w:val="Normal"/>
    <w:uiPriority w:val="34"/>
    <w:qFormat/>
    <w:rsid w:val="00F22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70D7-0CFB-4DEC-83FE-32D34F40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Template>
  <TotalTime>15</TotalTime>
  <Pages>7</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KUMAR GAURAV</cp:lastModifiedBy>
  <cp:revision>5</cp:revision>
  <cp:lastPrinted>2014-05-10T06:06:00Z</cp:lastPrinted>
  <dcterms:created xsi:type="dcterms:W3CDTF">2020-12-08T06:06:00Z</dcterms:created>
  <dcterms:modified xsi:type="dcterms:W3CDTF">2020-12-08T06:21:00Z</dcterms:modified>
</cp:coreProperties>
</file>